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1B52" w14:textId="77777777" w:rsidR="00644672" w:rsidRDefault="00000000">
      <w:pPr>
        <w:widowControl/>
        <w:jc w:val="center"/>
        <w:rPr>
          <w:rFonts w:ascii="Times New Roman" w:eastAsia="標楷體" w:hAnsi="Times New Roman"/>
          <w:b/>
          <w:sz w:val="48"/>
          <w:szCs w:val="52"/>
        </w:rPr>
      </w:pPr>
      <w:r>
        <w:rPr>
          <w:rFonts w:ascii="Times New Roman" w:eastAsia="標楷體" w:hAnsi="Times New Roman"/>
          <w:b/>
          <w:sz w:val="48"/>
          <w:szCs w:val="52"/>
        </w:rPr>
        <w:t>「劉書勝紀念獎」甄選提名書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960"/>
        <w:gridCol w:w="1591"/>
        <w:gridCol w:w="2236"/>
        <w:gridCol w:w="1309"/>
        <w:gridCol w:w="850"/>
        <w:gridCol w:w="2169"/>
      </w:tblGrid>
      <w:tr w:rsidR="00644672" w14:paraId="1986007A" w14:textId="77777777">
        <w:tblPrEx>
          <w:tblCellMar>
            <w:top w:w="0" w:type="dxa"/>
            <w:bottom w:w="0" w:type="dxa"/>
          </w:tblCellMar>
        </w:tblPrEx>
        <w:trPr>
          <w:cantSplit/>
          <w:trHeight w:val="1119"/>
        </w:trPr>
        <w:tc>
          <w:tcPr>
            <w:tcW w:w="9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ED9D4" w14:textId="77777777" w:rsidR="00644672" w:rsidRDefault="00000000">
            <w:pPr>
              <w:snapToGrid w:val="0"/>
              <w:spacing w:before="180"/>
              <w:ind w:firstLine="284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茲提名</w:t>
            </w:r>
            <w:r>
              <w:rPr>
                <w:rFonts w:ascii="Times New Roman" w:eastAsia="標楷體" w:hAnsi="Times New Roman"/>
              </w:rPr>
              <w:t>_____________</w:t>
            </w:r>
            <w:r>
              <w:rPr>
                <w:rFonts w:ascii="Times New Roman" w:eastAsia="標楷體" w:hAnsi="Times New Roman"/>
              </w:rPr>
              <w:t>參加貴會舉辦「劉書勝紀念獎」之甄選。</w:t>
            </w:r>
          </w:p>
          <w:p w14:paraId="448766F8" w14:textId="77777777" w:rsidR="00644672" w:rsidRDefault="00000000">
            <w:pPr>
              <w:snapToGrid w:val="0"/>
              <w:spacing w:before="180" w:after="120"/>
              <w:ind w:firstLine="629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中華民國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644672" w14:paraId="7CFC16D7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D0DA1" w14:textId="77777777" w:rsidR="00644672" w:rsidRDefault="0000000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提名獎項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/>
              </w:rPr>
              <w:t>類別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0B401" w14:textId="77777777" w:rsidR="00644672" w:rsidRDefault="00000000">
            <w:pPr>
              <w:snapToGrid w:val="0"/>
              <w:spacing w:before="180"/>
              <w:ind w:firstLine="284"/>
              <w:jc w:val="both"/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</w:t>
            </w:r>
            <w:r>
              <w:rPr>
                <w:rFonts w:ascii="Times New Roman" w:eastAsia="標楷體" w:hAnsi="Times New Roman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6"/>
              </w:rPr>
              <w:t>優秀青年工程師獎</w:t>
            </w:r>
          </w:p>
        </w:tc>
        <w:tc>
          <w:tcPr>
            <w:tcW w:w="4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64E07" w14:textId="77777777" w:rsidR="00644672" w:rsidRDefault="00000000">
            <w:pPr>
              <w:snapToGrid w:val="0"/>
              <w:spacing w:before="180"/>
              <w:ind w:firstLine="284"/>
              <w:jc w:val="both"/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</w:t>
            </w:r>
            <w:r>
              <w:rPr>
                <w:rFonts w:ascii="Times New Roman" w:eastAsia="標楷體" w:hAnsi="Times New Roman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6"/>
              </w:rPr>
              <w:t>傑出工程師獎</w:t>
            </w:r>
          </w:p>
        </w:tc>
      </w:tr>
      <w:tr w:rsidR="00644672" w14:paraId="20AFC982" w14:textId="77777777">
        <w:tblPrEx>
          <w:tblCellMar>
            <w:top w:w="0" w:type="dxa"/>
            <w:bottom w:w="0" w:type="dxa"/>
          </w:tblCellMar>
        </w:tblPrEx>
        <w:trPr>
          <w:cantSplit/>
          <w:trHeight w:val="608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52E10" w14:textId="77777777" w:rsidR="00644672" w:rsidRDefault="00000000">
            <w:pPr>
              <w:spacing w:before="120" w:after="12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提名理由陳述</w:t>
            </w:r>
          </w:p>
        </w:tc>
        <w:tc>
          <w:tcPr>
            <w:tcW w:w="9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514AC" w14:textId="77777777" w:rsidR="00644672" w:rsidRDefault="00000000">
            <w:pPr>
              <w:numPr>
                <w:ilvl w:val="0"/>
                <w:numId w:val="1"/>
              </w:num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提名原因：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請以</w:t>
            </w:r>
            <w:r>
              <w:rPr>
                <w:rFonts w:ascii="Times New Roman" w:eastAsia="標楷體" w:hAnsi="Times New Roman"/>
              </w:rPr>
              <w:t>100</w:t>
            </w:r>
            <w:r>
              <w:rPr>
                <w:rFonts w:ascii="Times New Roman" w:eastAsia="標楷體" w:hAnsi="Times New Roman"/>
              </w:rPr>
              <w:t>字內簡述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3EB6E3E0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0950D69B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7D459DB2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72BFA800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3D9D0F65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4D647839" w14:textId="77777777" w:rsidR="00644672" w:rsidRDefault="00000000">
            <w:pPr>
              <w:numPr>
                <w:ilvl w:val="0"/>
                <w:numId w:val="1"/>
              </w:num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傑出貢獻事蹟、團隊合作、工作積極性及未來發展潛力，若為申請傑出工程師獎可再加強創新思維及領導能力：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請以</w:t>
            </w:r>
            <w:r>
              <w:rPr>
                <w:rFonts w:ascii="Times New Roman" w:eastAsia="標楷體" w:hAnsi="Times New Roman"/>
              </w:rPr>
              <w:t>300</w:t>
            </w:r>
            <w:r>
              <w:rPr>
                <w:rFonts w:ascii="Times New Roman" w:eastAsia="標楷體" w:hAnsi="Times New Roman"/>
              </w:rPr>
              <w:t>字內具體簡述或提供佐證資料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2264F714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166781FA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1BF200C8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2E14AB89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6A05670E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6C4F7E71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40B2A6A4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44672" w14:paraId="441DACB6" w14:textId="77777777">
        <w:tblPrEx>
          <w:tblCellMar>
            <w:top w:w="0" w:type="dxa"/>
            <w:bottom w:w="0" w:type="dxa"/>
          </w:tblCellMar>
        </w:tblPrEx>
        <w:trPr>
          <w:cantSplit/>
          <w:trHeight w:val="249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2313C" w14:textId="77777777" w:rsidR="00644672" w:rsidRDefault="00000000">
            <w:pPr>
              <w:spacing w:before="120" w:after="120"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機構簡介</w:t>
            </w:r>
          </w:p>
        </w:tc>
        <w:tc>
          <w:tcPr>
            <w:tcW w:w="9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77655" w14:textId="77777777" w:rsidR="00644672" w:rsidRDefault="00000000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請以</w:t>
            </w:r>
            <w:r>
              <w:rPr>
                <w:rFonts w:ascii="Times New Roman" w:eastAsia="標楷體" w:hAnsi="Times New Roman"/>
              </w:rPr>
              <w:t>200</w:t>
            </w:r>
            <w:r>
              <w:rPr>
                <w:rFonts w:ascii="Times New Roman" w:eastAsia="標楷體" w:hAnsi="Times New Roman"/>
              </w:rPr>
              <w:t>字內簡述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2D4362D0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0D32876E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66822D79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2B1762BC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  <w:p w14:paraId="3B338FBA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44672" w14:paraId="19B10EF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7894D" w14:textId="77777777" w:rsidR="00644672" w:rsidRDefault="00000000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提名人資料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B17E1" w14:textId="77777777" w:rsidR="00644672" w:rsidRDefault="00000000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提名人姓名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D2FE276" w14:textId="77777777" w:rsidR="00644672" w:rsidRDefault="00644672">
            <w:pPr>
              <w:snapToGrid w:val="0"/>
              <w:spacing w:line="320" w:lineRule="exact"/>
              <w:ind w:right="1400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0FACE5" w14:textId="77777777" w:rsidR="00644672" w:rsidRDefault="00000000">
            <w:pPr>
              <w:snapToGrid w:val="0"/>
              <w:spacing w:before="120" w:after="12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68B9EA" w14:textId="77777777" w:rsidR="00644672" w:rsidRDefault="00644672">
            <w:pPr>
              <w:snapToGrid w:val="0"/>
              <w:spacing w:line="320" w:lineRule="exact"/>
              <w:ind w:right="1400"/>
              <w:rPr>
                <w:rFonts w:ascii="Times New Roman" w:eastAsia="標楷體" w:hAnsi="Times New Roman"/>
              </w:rPr>
            </w:pPr>
          </w:p>
        </w:tc>
      </w:tr>
      <w:tr w:rsidR="00644672" w14:paraId="627F91AF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8D69A" w14:textId="77777777" w:rsidR="00644672" w:rsidRDefault="00644672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DB1DA" w14:textId="77777777" w:rsidR="00644672" w:rsidRDefault="00000000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機構名稱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D4CE537" w14:textId="77777777" w:rsidR="00644672" w:rsidRDefault="00644672">
            <w:pPr>
              <w:snapToGrid w:val="0"/>
              <w:spacing w:line="320" w:lineRule="exact"/>
              <w:ind w:right="1400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0253D5" w14:textId="77777777" w:rsidR="00644672" w:rsidRDefault="00000000">
            <w:pPr>
              <w:snapToGrid w:val="0"/>
              <w:spacing w:before="120" w:after="12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部門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656FEF3" w14:textId="77777777" w:rsidR="00644672" w:rsidRDefault="00644672">
            <w:pPr>
              <w:snapToGrid w:val="0"/>
              <w:spacing w:line="320" w:lineRule="exact"/>
              <w:ind w:right="1400"/>
              <w:rPr>
                <w:rFonts w:ascii="Times New Roman" w:eastAsia="標楷體" w:hAnsi="Times New Roman"/>
              </w:rPr>
            </w:pPr>
          </w:p>
        </w:tc>
      </w:tr>
      <w:tr w:rsidR="00644672" w14:paraId="1B3B1B89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4C582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9EB62" w14:textId="77777777" w:rsidR="00644672" w:rsidRDefault="00000000">
            <w:pPr>
              <w:snapToGrid w:val="0"/>
              <w:spacing w:before="120" w:after="120" w:line="32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與被提名人之關係</w:t>
            </w:r>
          </w:p>
        </w:tc>
        <w:tc>
          <w:tcPr>
            <w:tcW w:w="6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802AA" w14:textId="77777777" w:rsidR="00644672" w:rsidRDefault="00644672">
            <w:pPr>
              <w:snapToGrid w:val="0"/>
              <w:spacing w:before="120" w:after="120" w:line="32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44672" w14:paraId="019A8BD4" w14:textId="77777777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C2046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EFE8A" w14:textId="77777777" w:rsidR="00644672" w:rsidRDefault="00000000">
            <w:pPr>
              <w:snapToGrid w:val="0"/>
              <w:spacing w:before="120" w:after="120" w:line="32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通訊地址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7B732" w14:textId="77777777" w:rsidR="00644672" w:rsidRDefault="00644672">
            <w:pPr>
              <w:snapToGrid w:val="0"/>
              <w:spacing w:before="120" w:after="120"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BC272" w14:textId="77777777" w:rsidR="00644672" w:rsidRDefault="00000000">
            <w:pPr>
              <w:snapToGrid w:val="0"/>
              <w:spacing w:before="120" w:after="12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F5B9E" w14:textId="77777777" w:rsidR="00644672" w:rsidRDefault="00644672">
            <w:pPr>
              <w:snapToGrid w:val="0"/>
              <w:spacing w:before="120" w:after="120" w:line="32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44672" w14:paraId="287FCD5C" w14:textId="77777777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2E5CF" w14:textId="77777777" w:rsidR="00644672" w:rsidRDefault="00644672">
            <w:pPr>
              <w:spacing w:before="120" w:after="120"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70CF8" w14:textId="77777777" w:rsidR="00644672" w:rsidRDefault="00000000">
            <w:pPr>
              <w:snapToGrid w:val="0"/>
              <w:spacing w:before="120" w:after="120" w:line="32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Email</w:t>
            </w:r>
          </w:p>
        </w:tc>
        <w:tc>
          <w:tcPr>
            <w:tcW w:w="6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9521D" w14:textId="77777777" w:rsidR="00644672" w:rsidRDefault="00644672">
            <w:pPr>
              <w:snapToGrid w:val="0"/>
              <w:spacing w:before="120" w:after="120" w:line="320" w:lineRule="exact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49F601B3" w14:textId="77777777" w:rsidR="00644672" w:rsidRDefault="00644672">
      <w:pPr>
        <w:rPr>
          <w:rFonts w:ascii="Times New Roman" w:eastAsia="標楷體" w:hAnsi="Times New Roman"/>
          <w:szCs w:val="48"/>
        </w:rPr>
      </w:pPr>
    </w:p>
    <w:p w14:paraId="7DAC05DB" w14:textId="77777777" w:rsidR="00644672" w:rsidRDefault="00644672">
      <w:pPr>
        <w:pageBreakBefore/>
        <w:widowControl/>
        <w:jc w:val="both"/>
      </w:pPr>
    </w:p>
    <w:p w14:paraId="4B699234" w14:textId="77777777" w:rsidR="00644672" w:rsidRDefault="00000000">
      <w:pPr>
        <w:ind w:left="360"/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sz w:val="48"/>
          <w:szCs w:val="48"/>
        </w:rPr>
        <w:t>甄選「劉書勝紀念獎」</w:t>
      </w:r>
      <w:bookmarkStart w:id="0" w:name="_Hlk135397873"/>
      <w:r>
        <w:rPr>
          <w:rFonts w:ascii="Times New Roman" w:eastAsia="標楷體" w:hAnsi="Times New Roman"/>
          <w:b/>
          <w:sz w:val="48"/>
          <w:szCs w:val="48"/>
        </w:rPr>
        <w:t>被提名人資料表</w:t>
      </w:r>
      <w:bookmarkEnd w:id="0"/>
    </w:p>
    <w:tbl>
      <w:tblPr>
        <w:tblW w:w="923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3645"/>
        <w:gridCol w:w="851"/>
        <w:gridCol w:w="2974"/>
      </w:tblGrid>
      <w:tr w:rsidR="00644672" w14:paraId="209400F9" w14:textId="77777777">
        <w:tblPrEx>
          <w:tblCellMar>
            <w:top w:w="0" w:type="dxa"/>
            <w:bottom w:w="0" w:type="dxa"/>
          </w:tblCellMar>
        </w:tblPrEx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A13E" w14:textId="77777777" w:rsidR="00644672" w:rsidRDefault="000000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姓名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A4E3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24CA5861" w14:textId="77777777" w:rsidR="00644672" w:rsidRDefault="00000000">
            <w:pPr>
              <w:ind w:right="880"/>
              <w:rPr>
                <w:rFonts w:ascii="Times New Roman" w:eastAsia="標楷體" w:hAnsi="Times New Roman"/>
                <w:sz w:val="22"/>
                <w:szCs w:val="26"/>
              </w:rPr>
            </w:pPr>
            <w:r>
              <w:rPr>
                <w:rFonts w:ascii="Times New Roman" w:eastAsia="標楷體" w:hAnsi="Times New Roman"/>
                <w:sz w:val="22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中文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)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58C2" w14:textId="77777777" w:rsidR="00644672" w:rsidRDefault="00644672">
            <w:pPr>
              <w:ind w:right="8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7232C3F2" w14:textId="77777777" w:rsidR="00644672" w:rsidRDefault="00000000">
            <w:pPr>
              <w:ind w:right="880"/>
              <w:jc w:val="both"/>
              <w:rPr>
                <w:rFonts w:ascii="Times New Roman" w:eastAsia="標楷體" w:hAnsi="Times New Roman"/>
                <w:sz w:val="22"/>
                <w:szCs w:val="26"/>
              </w:rPr>
            </w:pPr>
            <w:r>
              <w:rPr>
                <w:rFonts w:ascii="Times New Roman" w:eastAsia="標楷體" w:hAnsi="Times New Roman"/>
                <w:sz w:val="22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英文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)</w:t>
            </w:r>
          </w:p>
        </w:tc>
      </w:tr>
      <w:tr w:rsidR="00644672" w14:paraId="1CE0FF15" w14:textId="77777777">
        <w:tblPrEx>
          <w:tblCellMar>
            <w:top w:w="0" w:type="dxa"/>
            <w:bottom w:w="0" w:type="dxa"/>
          </w:tblCellMar>
        </w:tblPrEx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03C8" w14:textId="77777777" w:rsidR="00644672" w:rsidRDefault="000000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出生年月日</w:t>
            </w: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F9C1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1DA942BF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017266DE" w14:textId="77777777" w:rsidR="00644672" w:rsidRDefault="00000000">
            <w:pPr>
              <w:spacing w:line="300" w:lineRule="exact"/>
            </w:pPr>
            <w:r>
              <w:rPr>
                <w:rFonts w:ascii="Times New Roman" w:eastAsia="標楷體" w:hAnsi="Times New Roman"/>
                <w:sz w:val="22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優秀青年工程師獎應於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1989/1/1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後出生者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小於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35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歲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)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；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br/>
              <w:t>(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傑出工程師獎應於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1974/1/1~1988/12/31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出生者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介於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35~50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歲</w:t>
            </w:r>
            <w:r>
              <w:rPr>
                <w:rFonts w:ascii="新細明體" w:hAnsi="新細明體"/>
                <w:sz w:val="22"/>
                <w:szCs w:val="26"/>
              </w:rPr>
              <w:t>))</w:t>
            </w:r>
          </w:p>
        </w:tc>
      </w:tr>
      <w:tr w:rsidR="00644672" w14:paraId="0E2BAE4D" w14:textId="77777777">
        <w:tblPrEx>
          <w:tblCellMar>
            <w:top w:w="0" w:type="dxa"/>
            <w:bottom w:w="0" w:type="dxa"/>
          </w:tblCellMar>
        </w:tblPrEx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9773" w14:textId="77777777" w:rsidR="00644672" w:rsidRDefault="000000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服務機構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D25C7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0B6F236E" w14:textId="77777777" w:rsidR="00644672" w:rsidRDefault="00000000">
            <w:pPr>
              <w:ind w:right="880"/>
              <w:rPr>
                <w:rFonts w:ascii="Times New Roman" w:eastAsia="標楷體" w:hAnsi="Times New Roman"/>
                <w:sz w:val="22"/>
                <w:szCs w:val="26"/>
              </w:rPr>
            </w:pPr>
            <w:r>
              <w:rPr>
                <w:rFonts w:ascii="Times New Roman" w:eastAsia="標楷體" w:hAnsi="Times New Roman"/>
                <w:sz w:val="22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中文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)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E829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6E0D4562" w14:textId="77777777" w:rsidR="00644672" w:rsidRDefault="00000000">
            <w:pPr>
              <w:ind w:right="1760"/>
              <w:rPr>
                <w:rFonts w:ascii="Times New Roman" w:eastAsia="標楷體" w:hAnsi="Times New Roman"/>
                <w:sz w:val="22"/>
                <w:szCs w:val="26"/>
              </w:rPr>
            </w:pPr>
            <w:r>
              <w:rPr>
                <w:rFonts w:ascii="Times New Roman" w:eastAsia="標楷體" w:hAnsi="Times New Roman"/>
                <w:sz w:val="22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英文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)</w:t>
            </w:r>
          </w:p>
        </w:tc>
      </w:tr>
      <w:tr w:rsidR="00644672" w14:paraId="2CC0D637" w14:textId="77777777">
        <w:tblPrEx>
          <w:tblCellMar>
            <w:top w:w="0" w:type="dxa"/>
            <w:bottom w:w="0" w:type="dxa"/>
          </w:tblCellMar>
        </w:tblPrEx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7074" w14:textId="77777777" w:rsidR="00644672" w:rsidRDefault="000000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職稱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D99F" w14:textId="77777777" w:rsidR="00644672" w:rsidRDefault="00644672">
            <w:pPr>
              <w:ind w:right="880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2ED18D8B" w14:textId="77777777" w:rsidR="00644672" w:rsidRDefault="00000000">
            <w:pPr>
              <w:ind w:right="880"/>
              <w:rPr>
                <w:rFonts w:ascii="Times New Roman" w:eastAsia="標楷體" w:hAnsi="Times New Roman"/>
                <w:sz w:val="22"/>
                <w:szCs w:val="26"/>
              </w:rPr>
            </w:pPr>
            <w:r>
              <w:rPr>
                <w:rFonts w:ascii="Times New Roman" w:eastAsia="標楷體" w:hAnsi="Times New Roman"/>
                <w:sz w:val="22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中文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)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CCBD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1CCE2DD4" w14:textId="77777777" w:rsidR="00644672" w:rsidRDefault="00000000">
            <w:pPr>
              <w:ind w:right="880"/>
              <w:rPr>
                <w:rFonts w:ascii="Times New Roman" w:eastAsia="標楷體" w:hAnsi="Times New Roman"/>
                <w:sz w:val="22"/>
                <w:szCs w:val="26"/>
              </w:rPr>
            </w:pPr>
            <w:r>
              <w:rPr>
                <w:rFonts w:ascii="Times New Roman" w:eastAsia="標楷體" w:hAnsi="Times New Roman"/>
                <w:sz w:val="22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英文</w:t>
            </w:r>
            <w:r>
              <w:rPr>
                <w:rFonts w:ascii="Times New Roman" w:eastAsia="標楷體" w:hAnsi="Times New Roman"/>
                <w:sz w:val="22"/>
                <w:szCs w:val="26"/>
              </w:rPr>
              <w:t>)</w:t>
            </w:r>
          </w:p>
        </w:tc>
      </w:tr>
      <w:tr w:rsidR="00644672" w14:paraId="1E5E08D0" w14:textId="77777777">
        <w:tblPrEx>
          <w:tblCellMar>
            <w:top w:w="0" w:type="dxa"/>
            <w:bottom w:w="0" w:type="dxa"/>
          </w:tblCellMar>
        </w:tblPrEx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B84B" w14:textId="77777777" w:rsidR="00644672" w:rsidRDefault="00000000">
            <w:pPr>
              <w:ind w:right="502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通訊地址</w:t>
            </w: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1DEA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3C3D7FD6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4E7D2B55" w14:textId="77777777">
        <w:tblPrEx>
          <w:tblCellMar>
            <w:top w:w="0" w:type="dxa"/>
            <w:bottom w:w="0" w:type="dxa"/>
          </w:tblCellMar>
        </w:tblPrEx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E5C3" w14:textId="77777777" w:rsidR="00644672" w:rsidRDefault="000000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電話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2748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6C42CCE5" w14:textId="77777777" w:rsidR="00644672" w:rsidRDefault="00000000">
            <w:pPr>
              <w:ind w:right="880"/>
              <w:rPr>
                <w:rFonts w:ascii="Times New Roman" w:eastAsia="標楷體" w:hAnsi="Times New Roman"/>
                <w:sz w:val="22"/>
                <w:szCs w:val="26"/>
              </w:rPr>
            </w:pPr>
            <w:r>
              <w:rPr>
                <w:rFonts w:ascii="Times New Roman" w:eastAsia="標楷體" w:hAnsi="Times New Roman"/>
                <w:sz w:val="22"/>
                <w:szCs w:val="26"/>
              </w:rPr>
              <w:t>(Office)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61EE" w14:textId="77777777" w:rsidR="00644672" w:rsidRDefault="00000000">
            <w:pPr>
              <w:jc w:val="center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行動電話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C14E" w14:textId="77777777" w:rsidR="00644672" w:rsidRDefault="00644672">
            <w:pPr>
              <w:rPr>
                <w:rFonts w:ascii="Times New Roman" w:eastAsia="標楷體" w:hAnsi="Times New Roman"/>
                <w:sz w:val="22"/>
                <w:szCs w:val="26"/>
              </w:rPr>
            </w:pPr>
          </w:p>
          <w:p w14:paraId="590C78A5" w14:textId="77777777" w:rsidR="00644672" w:rsidRDefault="00644672">
            <w:pPr>
              <w:jc w:val="right"/>
              <w:rPr>
                <w:rFonts w:ascii="Times New Roman" w:eastAsia="標楷體" w:hAnsi="Times New Roman"/>
                <w:sz w:val="22"/>
                <w:szCs w:val="26"/>
              </w:rPr>
            </w:pPr>
          </w:p>
        </w:tc>
      </w:tr>
      <w:tr w:rsidR="00644672" w14:paraId="0AE1754B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2A1B" w14:textId="77777777" w:rsidR="00644672" w:rsidRDefault="000000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198F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14596F47" w14:textId="7777777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78C5" w14:textId="77777777" w:rsidR="00644672" w:rsidRDefault="000000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主要業務</w:t>
            </w:r>
          </w:p>
          <w:p w14:paraId="4AEECBB9" w14:textId="77777777" w:rsidR="00644672" w:rsidRDefault="000000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項目</w:t>
            </w: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4DDA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6A1501D4" w14:textId="77777777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AA6B" w14:textId="77777777" w:rsidR="00644672" w:rsidRDefault="000000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學歷</w:t>
            </w: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AA7B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4EACC8B2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175A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C2C5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1AA4DD6B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394B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C9E9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674D60F5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0951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5226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0A9B1E72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916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11EA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2BECCCC2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A61F" w14:textId="77777777" w:rsidR="00644672" w:rsidRDefault="000000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經歷</w:t>
            </w: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E1A2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5A840A3B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FE34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CE8F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7AB7DB9F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61D0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1D03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50BDE879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534D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AA94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6CF5572A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5BB3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B187" w14:textId="77777777" w:rsidR="00644672" w:rsidRDefault="0064467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640B1B07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9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DF45" w14:textId="77777777" w:rsidR="00644672" w:rsidRDefault="000000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檢附相關資料共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__________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件</w:t>
            </w:r>
          </w:p>
        </w:tc>
      </w:tr>
      <w:tr w:rsidR="00644672" w14:paraId="6C327BD0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9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C7E4" w14:textId="77777777" w:rsidR="00644672" w:rsidRDefault="00000000">
            <w:r>
              <w:rPr>
                <w:rFonts w:ascii="Times New Roman" w:eastAsia="標楷體" w:hAnsi="Times New Roman"/>
                <w:szCs w:val="48"/>
              </w:rPr>
              <w:t>請被提名人點擊下方連結或掃描下方</w:t>
            </w:r>
            <w:r>
              <w:rPr>
                <w:rFonts w:ascii="Times New Roman" w:eastAsia="標楷體" w:hAnsi="Times New Roman"/>
                <w:szCs w:val="48"/>
              </w:rPr>
              <w:t xml:space="preserve"> QR Code</w:t>
            </w:r>
            <w:r>
              <w:rPr>
                <w:rFonts w:ascii="Times New Roman" w:eastAsia="標楷體" w:hAnsi="Times New Roman"/>
                <w:szCs w:val="48"/>
              </w:rPr>
              <w:t>，並上傳聯絡方式。</w:t>
            </w:r>
            <w:r>
              <w:t xml:space="preserve"> </w:t>
            </w:r>
            <w:hyperlink r:id="rId7" w:history="1">
              <w:r>
                <w:rPr>
                  <w:rStyle w:val="af"/>
                </w:rPr>
                <w:t>https://line.me/R/ti/p/@533spapb</w:t>
              </w:r>
            </w:hyperlink>
          </w:p>
          <w:p w14:paraId="66B94254" w14:textId="77777777" w:rsidR="00644672" w:rsidRDefault="00000000">
            <w:r>
              <w:rPr>
                <w:noProof/>
                <w:color w:val="0563C1"/>
                <w:u w:val="single"/>
              </w:rPr>
              <w:drawing>
                <wp:inline distT="0" distB="0" distL="0" distR="0" wp14:anchorId="03138A39" wp14:editId="1FAA6FEC">
                  <wp:extent cx="838385" cy="838385"/>
                  <wp:effectExtent l="0" t="0" r="0" b="0"/>
                  <wp:docPr id="36941543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85" cy="83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672" w14:paraId="00EA9DED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9236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B898" w14:textId="77777777" w:rsidR="00644672" w:rsidRDefault="00000000">
            <w:r>
              <w:rPr>
                <w:rFonts w:ascii="Times New Roman" w:eastAsia="標楷體" w:hAnsi="Times New Roman"/>
                <w:b/>
                <w:sz w:val="32"/>
              </w:rPr>
              <w:t>提名人簽名：</w:t>
            </w:r>
            <w:r>
              <w:rPr>
                <w:rFonts w:ascii="Times New Roman" w:eastAsia="標楷體" w:hAnsi="Times New Roman"/>
                <w:b/>
                <w:sz w:val="32"/>
              </w:rPr>
              <w:t xml:space="preserve">                          </w:t>
            </w:r>
            <w:r>
              <w:rPr>
                <w:rFonts w:ascii="Times New Roman" w:eastAsia="標楷體" w:hAnsi="Times New Roman"/>
              </w:rPr>
              <w:t>中華民國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年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</w:tbl>
    <w:p w14:paraId="43B9467E" w14:textId="77777777" w:rsidR="00644672" w:rsidRDefault="00000000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sz w:val="48"/>
          <w:szCs w:val="48"/>
        </w:rPr>
        <w:t>「劉書勝紀念獎」推薦函</w:t>
      </w:r>
    </w:p>
    <w:p w14:paraId="35D22EDC" w14:textId="77777777" w:rsidR="00644672" w:rsidRDefault="00000000">
      <w:pPr>
        <w:spacing w:before="180"/>
      </w:pPr>
      <w:r>
        <w:rPr>
          <w:rFonts w:ascii="Times New Roman" w:eastAsia="標楷體" w:hAnsi="Times New Roman"/>
          <w:sz w:val="32"/>
          <w:szCs w:val="32"/>
        </w:rPr>
        <w:lastRenderedPageBreak/>
        <w:t>被提名人：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417"/>
        <w:gridCol w:w="3260"/>
      </w:tblGrid>
      <w:tr w:rsidR="00644672" w14:paraId="5762E8FE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801E" w14:textId="77777777" w:rsidR="00644672" w:rsidRDefault="00000000">
            <w:pPr>
              <w:numPr>
                <w:ilvl w:val="0"/>
                <w:numId w:val="2"/>
              </w:numPr>
              <w:spacing w:after="60" w:line="440" w:lineRule="exact"/>
              <w:ind w:left="567" w:hanging="56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推薦理由：</w:t>
            </w:r>
          </w:p>
          <w:p w14:paraId="06ABE2B5" w14:textId="77777777" w:rsidR="00644672" w:rsidRDefault="00000000">
            <w:pPr>
              <w:numPr>
                <w:ilvl w:val="0"/>
                <w:numId w:val="3"/>
              </w:numPr>
              <w:tabs>
                <w:tab w:val="left" w:pos="0"/>
              </w:tabs>
              <w:spacing w:after="60" w:line="440" w:lineRule="exact"/>
              <w:ind w:left="313" w:hanging="313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您為何推薦被提名人參加甄選？</w:t>
            </w:r>
            <w:r>
              <w:rPr>
                <w:rFonts w:ascii="Times New Roman" w:eastAsia="標楷體" w:hAnsi="Times New Roman"/>
              </w:rPr>
              <w:t xml:space="preserve"> (</w:t>
            </w:r>
            <w:r>
              <w:rPr>
                <w:rFonts w:ascii="Times New Roman" w:eastAsia="標楷體" w:hAnsi="Times New Roman"/>
              </w:rPr>
              <w:t>請以</w:t>
            </w:r>
            <w:r>
              <w:rPr>
                <w:rFonts w:ascii="Times New Roman" w:eastAsia="標楷體" w:hAnsi="Times New Roman"/>
              </w:rPr>
              <w:t>200</w:t>
            </w:r>
            <w:r>
              <w:rPr>
                <w:rFonts w:ascii="Times New Roman" w:eastAsia="標楷體" w:hAnsi="Times New Roman"/>
              </w:rPr>
              <w:t>字內簡述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0B24EB23" w14:textId="77777777" w:rsidR="00644672" w:rsidRDefault="00644672">
            <w:pPr>
              <w:spacing w:after="60" w:line="440" w:lineRule="exact"/>
              <w:rPr>
                <w:rFonts w:ascii="Times New Roman" w:eastAsia="標楷體" w:hAnsi="Times New Roman"/>
              </w:rPr>
            </w:pPr>
          </w:p>
          <w:p w14:paraId="225D45BB" w14:textId="77777777" w:rsidR="00644672" w:rsidRDefault="00644672">
            <w:pPr>
              <w:spacing w:after="60" w:line="440" w:lineRule="exact"/>
              <w:rPr>
                <w:rFonts w:ascii="Times New Roman" w:eastAsia="標楷體" w:hAnsi="Times New Roman"/>
              </w:rPr>
            </w:pPr>
          </w:p>
          <w:p w14:paraId="6F48CA42" w14:textId="77777777" w:rsidR="00644672" w:rsidRDefault="00644672">
            <w:pPr>
              <w:spacing w:after="60" w:line="440" w:lineRule="exact"/>
              <w:rPr>
                <w:rFonts w:ascii="Times New Roman" w:eastAsia="標楷體" w:hAnsi="Times New Roman"/>
              </w:rPr>
            </w:pPr>
          </w:p>
          <w:p w14:paraId="56843013" w14:textId="77777777" w:rsidR="00644672" w:rsidRDefault="00644672">
            <w:pPr>
              <w:spacing w:after="60" w:line="440" w:lineRule="exact"/>
              <w:rPr>
                <w:rFonts w:ascii="Times New Roman" w:eastAsia="標楷體" w:hAnsi="Times New Roman"/>
              </w:rPr>
            </w:pPr>
          </w:p>
          <w:p w14:paraId="28352A89" w14:textId="77777777" w:rsidR="00644672" w:rsidRDefault="00000000">
            <w:pPr>
              <w:numPr>
                <w:ilvl w:val="0"/>
                <w:numId w:val="3"/>
              </w:numPr>
              <w:tabs>
                <w:tab w:val="left" w:pos="0"/>
              </w:tabs>
              <w:spacing w:after="60" w:line="440" w:lineRule="exact"/>
              <w:ind w:left="313" w:hanging="313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您認為被提名人未來</w:t>
            </w:r>
            <w:r>
              <w:rPr>
                <w:rFonts w:ascii="Times New Roman" w:eastAsia="標楷體" w:hAnsi="Times New Roman"/>
              </w:rPr>
              <w:t>3-5</w:t>
            </w:r>
            <w:r>
              <w:rPr>
                <w:rFonts w:ascii="Times New Roman" w:eastAsia="標楷體" w:hAnsi="Times New Roman"/>
              </w:rPr>
              <w:t>年在電力及電網領域發展潛力如何？</w:t>
            </w:r>
            <w:r>
              <w:rPr>
                <w:rFonts w:ascii="Times New Roman" w:eastAsia="標楷體" w:hAnsi="Times New Roman"/>
              </w:rPr>
              <w:t xml:space="preserve"> (</w:t>
            </w:r>
            <w:r>
              <w:rPr>
                <w:rFonts w:ascii="Times New Roman" w:eastAsia="標楷體" w:hAnsi="Times New Roman"/>
              </w:rPr>
              <w:t>請以</w:t>
            </w:r>
            <w:r>
              <w:rPr>
                <w:rFonts w:ascii="Times New Roman" w:eastAsia="標楷體" w:hAnsi="Times New Roman"/>
              </w:rPr>
              <w:t>400</w:t>
            </w:r>
            <w:r>
              <w:rPr>
                <w:rFonts w:ascii="Times New Roman" w:eastAsia="標楷體" w:hAnsi="Times New Roman"/>
              </w:rPr>
              <w:t>字內簡述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1AAD973F" w14:textId="77777777" w:rsidR="00644672" w:rsidRDefault="00644672">
            <w:pPr>
              <w:spacing w:after="60" w:line="440" w:lineRule="exact"/>
              <w:rPr>
                <w:rFonts w:ascii="Times New Roman" w:eastAsia="標楷體" w:hAnsi="Times New Roman"/>
              </w:rPr>
            </w:pPr>
          </w:p>
          <w:p w14:paraId="10901EB0" w14:textId="77777777" w:rsidR="00644672" w:rsidRDefault="00644672">
            <w:pPr>
              <w:spacing w:after="60" w:line="440" w:lineRule="exact"/>
              <w:rPr>
                <w:rFonts w:ascii="Times New Roman" w:eastAsia="標楷體" w:hAnsi="Times New Roman"/>
              </w:rPr>
            </w:pPr>
          </w:p>
          <w:p w14:paraId="03F5EE67" w14:textId="77777777" w:rsidR="00644672" w:rsidRDefault="00644672">
            <w:pPr>
              <w:spacing w:after="60" w:line="440" w:lineRule="exact"/>
              <w:rPr>
                <w:rFonts w:ascii="Times New Roman" w:eastAsia="標楷體" w:hAnsi="Times New Roman"/>
              </w:rPr>
            </w:pPr>
          </w:p>
          <w:p w14:paraId="0CC79C32" w14:textId="77777777" w:rsidR="00644672" w:rsidRDefault="00644672">
            <w:pPr>
              <w:spacing w:after="60" w:line="440" w:lineRule="exact"/>
              <w:rPr>
                <w:rFonts w:ascii="Times New Roman" w:eastAsia="標楷體" w:hAnsi="Times New Roman"/>
              </w:rPr>
            </w:pPr>
          </w:p>
          <w:p w14:paraId="60BFD52C" w14:textId="77777777" w:rsidR="00644672" w:rsidRDefault="00644672">
            <w:pPr>
              <w:spacing w:after="60" w:line="440" w:lineRule="exact"/>
              <w:rPr>
                <w:rFonts w:ascii="Times New Roman" w:eastAsia="標楷體" w:hAnsi="Times New Roman"/>
              </w:rPr>
            </w:pPr>
          </w:p>
          <w:p w14:paraId="3A61DCDD" w14:textId="77777777" w:rsidR="00644672" w:rsidRDefault="00644672">
            <w:pPr>
              <w:rPr>
                <w:rFonts w:ascii="Times New Roman" w:eastAsia="標楷體" w:hAnsi="Times New Roman"/>
              </w:rPr>
            </w:pPr>
          </w:p>
        </w:tc>
      </w:tr>
      <w:tr w:rsidR="00644672" w14:paraId="48A62CE4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48E5" w14:textId="77777777" w:rsidR="00644672" w:rsidRDefault="00000000">
            <w:pPr>
              <w:numPr>
                <w:ilvl w:val="0"/>
                <w:numId w:val="2"/>
              </w:numPr>
              <w:spacing w:after="60" w:line="440" w:lineRule="exact"/>
              <w:ind w:left="567" w:hanging="56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推薦人資料：</w:t>
            </w:r>
          </w:p>
        </w:tc>
      </w:tr>
      <w:tr w:rsidR="00644672" w14:paraId="486DAC2F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0D68" w14:textId="77777777" w:rsidR="00644672" w:rsidRDefault="00000000">
            <w:pPr>
              <w:spacing w:after="60"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1BD0" w14:textId="77777777" w:rsidR="00644672" w:rsidRDefault="00644672">
            <w:pPr>
              <w:spacing w:after="60"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A38C" w14:textId="77777777" w:rsidR="00644672" w:rsidRDefault="00000000">
            <w:pPr>
              <w:spacing w:after="60" w:line="4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機構名稱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1969" w14:textId="77777777" w:rsidR="00644672" w:rsidRDefault="00644672">
            <w:pPr>
              <w:spacing w:after="60" w:line="440" w:lineRule="exact"/>
              <w:rPr>
                <w:rFonts w:ascii="Times New Roman" w:eastAsia="標楷體" w:hAnsi="Times New Roman"/>
              </w:rPr>
            </w:pPr>
          </w:p>
        </w:tc>
      </w:tr>
      <w:tr w:rsidR="00644672" w14:paraId="2E207EC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5527" w14:textId="77777777" w:rsidR="00644672" w:rsidRDefault="00000000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推薦人職</w:t>
            </w:r>
          </w:p>
          <w:p w14:paraId="0D9676FD" w14:textId="77777777" w:rsidR="00644672" w:rsidRDefault="00000000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務</w:t>
            </w:r>
            <w:proofErr w:type="gramEnd"/>
            <w:r>
              <w:rPr>
                <w:rFonts w:ascii="Times New Roman" w:eastAsia="標楷體" w:hAnsi="Times New Roman"/>
                <w:sz w:val="26"/>
                <w:szCs w:val="26"/>
              </w:rPr>
              <w:t>與經歷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75C4" w14:textId="77777777" w:rsidR="00644672" w:rsidRDefault="00644672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4935C056" w14:textId="77777777" w:rsidR="00644672" w:rsidRDefault="00644672">
            <w:pPr>
              <w:rPr>
                <w:rFonts w:ascii="Times New Roman" w:eastAsia="標楷體" w:hAnsi="Times New Roman"/>
              </w:rPr>
            </w:pPr>
          </w:p>
        </w:tc>
      </w:tr>
      <w:tr w:rsidR="00644672" w14:paraId="47C13072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7D54" w14:textId="77777777" w:rsidR="00644672" w:rsidRDefault="00000000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與被提名</w:t>
            </w:r>
          </w:p>
          <w:p w14:paraId="2DADC6D9" w14:textId="77777777" w:rsidR="00644672" w:rsidRDefault="00000000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人之關係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49AC" w14:textId="77777777" w:rsidR="00644672" w:rsidRDefault="00644672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18C13955" w14:textId="77777777" w:rsidR="00644672" w:rsidRDefault="00644672">
            <w:pPr>
              <w:spacing w:after="60" w:line="420" w:lineRule="exact"/>
              <w:rPr>
                <w:rFonts w:ascii="Times New Roman" w:eastAsia="標楷體" w:hAnsi="Times New Roman"/>
              </w:rPr>
            </w:pPr>
          </w:p>
        </w:tc>
      </w:tr>
      <w:tr w:rsidR="00644672" w14:paraId="7C930C67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5297" w14:textId="77777777" w:rsidR="00644672" w:rsidRDefault="00000000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部門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4825" w14:textId="77777777" w:rsidR="00644672" w:rsidRDefault="00644672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6C64" w14:textId="77777777" w:rsidR="00644672" w:rsidRDefault="00000000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職稱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ED9B" w14:textId="77777777" w:rsidR="00644672" w:rsidRDefault="00644672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44672" w14:paraId="0954C347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B4FE" w14:textId="77777777" w:rsidR="00644672" w:rsidRDefault="00000000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電話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4B90" w14:textId="77777777" w:rsidR="00644672" w:rsidRDefault="00644672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C49B" w14:textId="77777777" w:rsidR="00644672" w:rsidRDefault="00000000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3A5C" w14:textId="77777777" w:rsidR="00644672" w:rsidRDefault="00644672">
            <w:pPr>
              <w:spacing w:after="60" w:line="42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13D424FB" w14:textId="77777777" w:rsidR="00644672" w:rsidRDefault="00000000">
      <w:pPr>
        <w:tabs>
          <w:tab w:val="left" w:pos="4262"/>
          <w:tab w:val="left" w:pos="5664"/>
          <w:tab w:val="left" w:pos="7203"/>
          <w:tab w:val="left" w:pos="8185"/>
          <w:tab w:val="left" w:pos="9165"/>
        </w:tabs>
        <w:spacing w:before="177"/>
        <w:ind w:left="-142"/>
      </w:pP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推薦人簽名：</w:t>
      </w:r>
      <w:r>
        <w:rPr>
          <w:rFonts w:ascii="Times New Roman" w:eastAsia="標楷體" w:hAnsi="Times New Roman"/>
          <w:u w:val="thick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>中華民國</w:t>
      </w: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/>
        </w:rPr>
        <w:t>年</w:t>
      </w: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/>
        </w:rPr>
        <w:t>日</w:t>
      </w:r>
    </w:p>
    <w:p w14:paraId="4C9B6EC6" w14:textId="77777777" w:rsidR="00644672" w:rsidRDefault="00644672">
      <w:pPr>
        <w:spacing w:after="180"/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01F5879D" w14:textId="77777777" w:rsidR="00644672" w:rsidRDefault="00644672">
      <w:pPr>
        <w:pageBreakBefore/>
        <w:widowControl/>
        <w:rPr>
          <w:rFonts w:ascii="Times New Roman" w:eastAsia="標楷體" w:hAnsi="Times New Roman"/>
          <w:b/>
          <w:sz w:val="48"/>
          <w:szCs w:val="48"/>
        </w:rPr>
      </w:pPr>
    </w:p>
    <w:p w14:paraId="436031CE" w14:textId="77777777" w:rsidR="00644672" w:rsidRDefault="00000000">
      <w:pPr>
        <w:spacing w:after="180"/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sz w:val="48"/>
          <w:szCs w:val="48"/>
        </w:rPr>
        <w:t>「劉書勝紀念獎」個人發展計畫書</w:t>
      </w:r>
    </w:p>
    <w:tbl>
      <w:tblPr>
        <w:tblW w:w="923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6"/>
      </w:tblGrid>
      <w:tr w:rsidR="00644672" w14:paraId="0A468899" w14:textId="77777777">
        <w:tblPrEx>
          <w:tblCellMar>
            <w:top w:w="0" w:type="dxa"/>
            <w:bottom w:w="0" w:type="dxa"/>
          </w:tblCellMar>
        </w:tblPrEx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8646" w14:textId="77777777" w:rsidR="00644672" w:rsidRDefault="00000000">
            <w:pPr>
              <w:spacing w:line="440" w:lineRule="exact"/>
            </w:pPr>
            <w:r>
              <w:rPr>
                <w:rFonts w:ascii="Times New Roman" w:eastAsia="標楷體" w:hAnsi="Times New Roman"/>
              </w:rPr>
              <w:t>請論述個人發展計畫，內容需包含：</w:t>
            </w:r>
            <w:r>
              <w:rPr>
                <w:rFonts w:ascii="Wingdings" w:eastAsia="Wingdings" w:hAnsi="Wingdings" w:cs="Wingdings"/>
              </w:rPr>
              <w:t></w:t>
            </w:r>
            <w:r>
              <w:rPr>
                <w:rFonts w:ascii="Times New Roman" w:eastAsia="標楷體" w:hAnsi="Times New Roman"/>
              </w:rPr>
              <w:t>從事電力與電網相關產業的原因、</w:t>
            </w:r>
            <w:r>
              <w:rPr>
                <w:rFonts w:ascii="Wingdings" w:eastAsia="Wingdings" w:hAnsi="Wingdings" w:cs="Wingdings"/>
              </w:rPr>
              <w:t></w:t>
            </w:r>
            <w:r>
              <w:rPr>
                <w:rFonts w:ascii="Times New Roman" w:eastAsia="標楷體" w:hAnsi="Times New Roman"/>
              </w:rPr>
              <w:t>未來職</w:t>
            </w:r>
            <w:proofErr w:type="gramStart"/>
            <w:r>
              <w:rPr>
                <w:rFonts w:ascii="Times New Roman" w:eastAsia="標楷體" w:hAnsi="Times New Roman"/>
              </w:rPr>
              <w:t>涯</w:t>
            </w:r>
            <w:proofErr w:type="gramEnd"/>
            <w:r>
              <w:rPr>
                <w:rFonts w:ascii="Times New Roman" w:eastAsia="標楷體" w:hAnsi="Times New Roman"/>
              </w:rPr>
              <w:t>規劃、</w:t>
            </w:r>
            <w:r>
              <w:rPr>
                <w:rFonts w:ascii="Wingdings" w:eastAsia="Wingdings" w:hAnsi="Wingdings" w:cs="Wingdings"/>
              </w:rPr>
              <w:t></w:t>
            </w:r>
            <w:r>
              <w:rPr>
                <w:rFonts w:ascii="Times New Roman" w:eastAsia="標楷體" w:hAnsi="Times New Roman"/>
              </w:rPr>
              <w:t>對台灣電力系統的看法。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請以約</w:t>
            </w:r>
            <w:r>
              <w:rPr>
                <w:rFonts w:ascii="Times New Roman" w:eastAsia="標楷體" w:hAnsi="Times New Roman"/>
              </w:rPr>
              <w:t>1,200</w:t>
            </w:r>
            <w:r>
              <w:rPr>
                <w:rFonts w:ascii="Times New Roman" w:eastAsia="標楷體" w:hAnsi="Times New Roman"/>
              </w:rPr>
              <w:t>字簡述，</w:t>
            </w:r>
            <w:proofErr w:type="gramStart"/>
            <w:r>
              <w:rPr>
                <w:rFonts w:ascii="Times New Roman" w:eastAsia="標楷體" w:hAnsi="Times New Roman"/>
              </w:rPr>
              <w:t>本表如不</w:t>
            </w:r>
            <w:proofErr w:type="gramEnd"/>
            <w:r>
              <w:rPr>
                <w:rFonts w:ascii="Times New Roman" w:eastAsia="標楷體" w:hAnsi="Times New Roman"/>
              </w:rPr>
              <w:t>敷使用，請自行列印。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7123257C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6C620220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06F87E0A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0607F537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7A56FF91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76974D8A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2586AEAE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3AE81351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7439D68D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69E8CE0A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2335485A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4E255BB1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0A3B7B95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2700B449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61110DFD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665288F6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075D2E58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1CC7ABCE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3316BC67" w14:textId="77777777" w:rsidR="00644672" w:rsidRDefault="00644672">
            <w:pPr>
              <w:spacing w:line="440" w:lineRule="exact"/>
              <w:rPr>
                <w:rFonts w:ascii="Times New Roman" w:eastAsia="標楷體" w:hAnsi="Times New Roman"/>
                <w:sz w:val="32"/>
              </w:rPr>
            </w:pPr>
          </w:p>
        </w:tc>
      </w:tr>
    </w:tbl>
    <w:p w14:paraId="4EF30C81" w14:textId="77777777" w:rsidR="00644672" w:rsidRDefault="00000000">
      <w:pPr>
        <w:spacing w:before="180"/>
      </w:pP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被提名人簽名：</w:t>
      </w:r>
      <w:r>
        <w:rPr>
          <w:rFonts w:ascii="Times New Roman" w:eastAsia="標楷體" w:hAnsi="Times New Roman"/>
          <w:b/>
          <w:sz w:val="32"/>
        </w:rPr>
        <w:t xml:space="preserve">                          </w:t>
      </w:r>
      <w:r>
        <w:rPr>
          <w:rFonts w:ascii="Times New Roman" w:eastAsia="標楷體" w:hAnsi="Times New Roman"/>
        </w:rPr>
        <w:t>中華民國</w:t>
      </w: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/>
        </w:rPr>
        <w:t>年</w:t>
      </w: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日</w:t>
      </w:r>
    </w:p>
    <w:p w14:paraId="5D33902C" w14:textId="77777777" w:rsidR="00644672" w:rsidRDefault="00644672">
      <w:pPr>
        <w:snapToGrid w:val="0"/>
        <w:rPr>
          <w:rFonts w:ascii="Times New Roman" w:eastAsia="標楷體" w:hAnsi="Times New Roman"/>
          <w:szCs w:val="24"/>
        </w:rPr>
      </w:pPr>
    </w:p>
    <w:p w14:paraId="1E2EC3A0" w14:textId="77777777" w:rsidR="00644672" w:rsidRDefault="00644672">
      <w:pPr>
        <w:widowControl/>
        <w:rPr>
          <w:rFonts w:ascii="Times New Roman" w:eastAsia="標楷體" w:hAnsi="Times New Roman"/>
          <w:b/>
          <w:sz w:val="32"/>
        </w:rPr>
      </w:pPr>
    </w:p>
    <w:sectPr w:rsidR="00644672">
      <w:headerReference w:type="default" r:id="rId9"/>
      <w:pgSz w:w="11906" w:h="16838"/>
      <w:pgMar w:top="1134" w:right="1276" w:bottom="567" w:left="1276" w:header="567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5FC6" w14:textId="77777777" w:rsidR="00B7617A" w:rsidRDefault="00B7617A">
      <w:r>
        <w:separator/>
      </w:r>
    </w:p>
  </w:endnote>
  <w:endnote w:type="continuationSeparator" w:id="0">
    <w:p w14:paraId="2B08AC0B" w14:textId="77777777" w:rsidR="00B7617A" w:rsidRDefault="00B7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D646" w14:textId="77777777" w:rsidR="00B7617A" w:rsidRDefault="00B7617A">
      <w:r>
        <w:rPr>
          <w:color w:val="000000"/>
        </w:rPr>
        <w:separator/>
      </w:r>
    </w:p>
  </w:footnote>
  <w:footnote w:type="continuationSeparator" w:id="0">
    <w:p w14:paraId="2A12A893" w14:textId="77777777" w:rsidR="00B7617A" w:rsidRDefault="00B7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92BE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7C9A"/>
    <w:multiLevelType w:val="multilevel"/>
    <w:tmpl w:val="058871A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75596A"/>
    <w:multiLevelType w:val="multilevel"/>
    <w:tmpl w:val="00BEC9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052E58"/>
    <w:multiLevelType w:val="multilevel"/>
    <w:tmpl w:val="65E8CE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20824544">
    <w:abstractNumId w:val="1"/>
  </w:num>
  <w:num w:numId="2" w16cid:durableId="1146975556">
    <w:abstractNumId w:val="0"/>
  </w:num>
  <w:num w:numId="3" w16cid:durableId="54067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4672"/>
    <w:rsid w:val="000F57CF"/>
    <w:rsid w:val="00644672"/>
    <w:rsid w:val="009560E3"/>
    <w:rsid w:val="00B7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BDBA"/>
  <w15:docId w15:val="{CA3CF1C3-6DF1-4274-A7D6-26554C52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">
    <w:name w:val="Hyperlink"/>
    <w:basedOn w:val="a0"/>
    <w:rPr>
      <w:color w:val="0563C1"/>
      <w:u w:val="single"/>
    </w:rPr>
  </w:style>
  <w:style w:type="character" w:customStyle="1" w:styleId="af0">
    <w:name w:val="清單段落 字元"/>
  </w:style>
  <w:style w:type="paragraph" w:styleId="af1">
    <w:name w:val="Body Text"/>
    <w:basedOn w:val="a"/>
    <w:pPr>
      <w:autoSpaceDE w:val="0"/>
    </w:pPr>
    <w:rPr>
      <w:rFonts w:ascii="SimSun" w:eastAsia="SimSun" w:hAnsi="SimSun" w:cs="SimSun"/>
      <w:kern w:val="0"/>
      <w:szCs w:val="24"/>
      <w:lang w:eastAsia="en-US"/>
    </w:rPr>
  </w:style>
  <w:style w:type="character" w:customStyle="1" w:styleId="af2">
    <w:name w:val="本文 字元"/>
    <w:basedOn w:val="a0"/>
    <w:rPr>
      <w:rFonts w:ascii="SimSun" w:eastAsia="SimSun" w:hAnsi="SimSun" w:cs="SimSun"/>
      <w:kern w:val="0"/>
      <w:szCs w:val="24"/>
      <w:lang w:eastAsia="en-US"/>
    </w:rPr>
  </w:style>
  <w:style w:type="character" w:styleId="af3">
    <w:name w:val="FollowedHyperlink"/>
    <w:basedOn w:val="a0"/>
    <w:rPr>
      <w:color w:val="954F72"/>
      <w:u w:val="single"/>
    </w:rPr>
  </w:style>
  <w:style w:type="character" w:styleId="af4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line.me/R/ti/p/@533spap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dc:description/>
  <cp:lastModifiedBy>亭均 駱</cp:lastModifiedBy>
  <cp:revision>2</cp:revision>
  <cp:lastPrinted>2023-07-13T03:42:00Z</cp:lastPrinted>
  <dcterms:created xsi:type="dcterms:W3CDTF">2026-03-03T15:36:00Z</dcterms:created>
  <dcterms:modified xsi:type="dcterms:W3CDTF">2026-03-03T15:36:00Z</dcterms:modified>
</cp:coreProperties>
</file>